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C1" w:rsidRPr="00870DC1" w:rsidRDefault="00870DC1" w:rsidP="00D325F6">
      <w:pPr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This Week at a Glance in Eighth Grade English Class</w:t>
      </w:r>
      <w:r w:rsidRPr="00870DC1">
        <w:rPr>
          <w:rFonts w:ascii="Bookman Old Style" w:eastAsia="Times New Roman" w:hAnsi="Bookman Old Style" w:cs="Times New Roman"/>
          <w:sz w:val="24"/>
          <w:szCs w:val="24"/>
        </w:rPr>
        <w:t>:</w:t>
      </w:r>
    </w:p>
    <w:p w:rsidR="00D325F6" w:rsidRDefault="00870DC1" w:rsidP="00D325F6">
      <w:pP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** Website:</w:t>
      </w:r>
      <w:r w:rsidRPr="00870DC1">
        <w:rPr>
          <w:rFonts w:ascii="Bookman Old Style" w:eastAsia="Times New Roman" w:hAnsi="Bookman Old Style" w:cs="Times New Roman"/>
          <w:sz w:val="24"/>
          <w:szCs w:val="24"/>
        </w:rPr>
        <w:t>  </w:t>
      </w:r>
      <w:r w:rsidRPr="00870DC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Check out our Teacher Websites for important notes and information</w:t>
      </w:r>
    </w:p>
    <w:p w:rsidR="00465ACB" w:rsidRDefault="00465ACB" w:rsidP="00E557C5">
      <w:pPr>
        <w:rPr>
          <w:rFonts w:ascii="Bookman Old Style" w:eastAsia="Times New Roman" w:hAnsi="Bookman Old Style" w:cs="Times New Roman"/>
          <w:b/>
          <w:bCs/>
          <w:iCs/>
          <w:sz w:val="24"/>
          <w:szCs w:val="24"/>
        </w:rPr>
      </w:pPr>
    </w:p>
    <w:p w:rsidR="007168FC" w:rsidRDefault="00266CA0" w:rsidP="00266CA0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7CA7E" wp14:editId="6300155E">
                <wp:simplePos x="0" y="0"/>
                <wp:positionH relativeFrom="column">
                  <wp:posOffset>1476375</wp:posOffset>
                </wp:positionH>
                <wp:positionV relativeFrom="paragraph">
                  <wp:posOffset>92075</wp:posOffset>
                </wp:positionV>
                <wp:extent cx="447675" cy="304800"/>
                <wp:effectExtent l="38100" t="19050" r="47625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2463" id="5-Point Star 6" o:spid="_x0000_s1026" style="position:absolute;margin-left:116.25pt;margin-top:7.25pt;width:3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" path="m,116423r170998,1l223838,r52839,116424l447675,116423,309334,188376r52842,116423l223838,232845,85499,304799,138341,188376,,116423xe" fillcolor="#5b9bd5 [3204]" strokecolor="#1f4d78 [1604]" strokeweight="1pt">
                <v:stroke joinstyle="miter"/>
                <v:path arrowok="t" o:connecttype="custom" o:connectlocs="0,116423;170998,116424;223838,0;276677,116424;447675,116423;309334,188376;362176,304799;223838,232845;85499,304799;138341,188376;0,116423" o:connectangles="0,0,0,0,0,0,0,0,0,0,0"/>
              </v:shape>
            </w:pict>
          </mc:Fallback>
        </mc:AlternateContent>
      </w:r>
      <w:r w:rsidRPr="00266CA0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Feature Article Due May </w:t>
      </w:r>
      <w:r w:rsidR="001F55C1">
        <w:rPr>
          <w:rFonts w:ascii="Bookman Old Style" w:eastAsia="Times New Roman" w:hAnsi="Bookman Old Style" w:cs="Times New Roman"/>
          <w:b/>
          <w:bCs/>
          <w:sz w:val="32"/>
          <w:szCs w:val="32"/>
        </w:rPr>
        <w:t>1st</w:t>
      </w:r>
    </w:p>
    <w:p w:rsidR="00CD426A" w:rsidRPr="001F55C1" w:rsidRDefault="00F25E3C" w:rsidP="001F55C1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  </w:t>
      </w:r>
      <w:r w:rsidR="005F7C99" w:rsidRPr="005F7C99">
        <w:rPr>
          <w:rFonts w:ascii="Bookman Old Style" w:eastAsia="Times New Roman" w:hAnsi="Bookman Old Style" w:cs="Times New Roman"/>
          <w:b/>
          <w:bCs/>
          <w:sz w:val="28"/>
          <w:szCs w:val="28"/>
        </w:rPr>
        <w:t>“Rain, Rain, Go Away” Vocabulary and Literature Quiz</w:t>
      </w:r>
      <w:r w:rsidR="005F7C99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r w:rsidR="001F55C1">
        <w:rPr>
          <w:rFonts w:ascii="Bookman Old Style" w:eastAsia="Times New Roman" w:hAnsi="Bookman Old Style" w:cs="Times New Roman"/>
          <w:b/>
          <w:bCs/>
          <w:sz w:val="28"/>
          <w:szCs w:val="28"/>
        </w:rPr>
        <w:t>4/30</w:t>
      </w:r>
    </w:p>
    <w:p w:rsidR="00CD426A" w:rsidRDefault="00CD426A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64319D" w:rsidRDefault="001F55C1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01B4B05" wp14:editId="3219A6E7">
            <wp:simplePos x="0" y="0"/>
            <wp:positionH relativeFrom="margin">
              <wp:posOffset>4492625</wp:posOffset>
            </wp:positionH>
            <wp:positionV relativeFrom="margin">
              <wp:posOffset>1943100</wp:posOffset>
            </wp:positionV>
            <wp:extent cx="2188845" cy="1169035"/>
            <wp:effectExtent l="0" t="0" r="1905" b="0"/>
            <wp:wrapSquare wrapText="bothSides"/>
            <wp:docPr id="2" name="Picture 2" descr="Image result for science f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ience fic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DF2" w:rsidRDefault="00D05980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Monday,</w:t>
      </w:r>
      <w:r w:rsidR="00977CC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>April 23</w:t>
      </w:r>
      <w:r w:rsidR="00BE30B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, </w:t>
      </w:r>
      <w:r w:rsidR="00870D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201</w:t>
      </w:r>
      <w:r w:rsid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A26CB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r w:rsidR="004333D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r w:rsidR="007168F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</w:p>
    <w:p w:rsidR="00BB2CC7" w:rsidRDefault="00CB3106" w:rsidP="00C444D1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CB3106">
        <w:rPr>
          <w:rFonts w:ascii="Bookman Old Style" w:eastAsia="Times New Roman" w:hAnsi="Bookman Old Style" w:cs="Times New Roman"/>
          <w:b/>
          <w:sz w:val="24"/>
          <w:szCs w:val="24"/>
        </w:rPr>
        <w:t>In Class: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 </w:t>
      </w:r>
      <w:r w:rsidR="001F55C1" w:rsidRPr="00CB1A80">
        <w:rPr>
          <w:rFonts w:ascii="Bookman Old Style" w:eastAsia="Times New Roman" w:hAnsi="Bookman Old Style" w:cs="Times New Roman"/>
          <w:sz w:val="24"/>
          <w:szCs w:val="24"/>
        </w:rPr>
        <w:t>Introduce Science Fiction</w:t>
      </w:r>
    </w:p>
    <w:p w:rsidR="00BB2CC7" w:rsidRDefault="00BB2CC7" w:rsidP="00BF0FAB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444D1" w:rsidRPr="00C444D1" w:rsidRDefault="00CB3106" w:rsidP="00530CE7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B3106">
        <w:rPr>
          <w:rFonts w:ascii="Bookman Old Style" w:eastAsia="Times New Roman" w:hAnsi="Bookman Old Style" w:cs="Times New Roman"/>
          <w:b/>
          <w:sz w:val="24"/>
          <w:szCs w:val="24"/>
        </w:rPr>
        <w:t>Homework:</w:t>
      </w:r>
      <w:r w:rsidR="007E15D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F55C1">
        <w:rPr>
          <w:rFonts w:ascii="Bookman Old Style" w:eastAsia="Times New Roman" w:hAnsi="Bookman Old Style" w:cs="Times New Roman"/>
          <w:sz w:val="24"/>
          <w:szCs w:val="24"/>
        </w:rPr>
        <w:t>Work on Feature Article Due 5/1</w:t>
      </w:r>
    </w:p>
    <w:p w:rsidR="00C444D1" w:rsidRPr="00BB2CC7" w:rsidRDefault="00C444D1" w:rsidP="00C444D1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7168FC" w:rsidRPr="007168FC" w:rsidRDefault="007168FC" w:rsidP="007168FC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756CDC" w:rsidRPr="002F0427" w:rsidRDefault="00437D7A" w:rsidP="00AC1E0F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D05980">
        <w:rPr>
          <w:rFonts w:ascii="Bookman Old Style" w:eastAsia="Times New Roman" w:hAnsi="Bookman Old Style" w:cs="Times New Roman"/>
          <w:b/>
          <w:bCs/>
          <w:sz w:val="24"/>
          <w:szCs w:val="24"/>
        </w:rPr>
        <w:t>Tuesday,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April 24, </w:t>
      </w:r>
      <w:r w:rsidR="001F55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201</w:t>
      </w:r>
      <w:r w:rsid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8      </w:t>
      </w:r>
    </w:p>
    <w:p w:rsidR="001F55C1" w:rsidRPr="001F55C1" w:rsidRDefault="005F2819" w:rsidP="001F55C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</w:t>
      </w:r>
      <w:r w:rsidR="00BF0FAB" w:rsidRPr="001F55C1">
        <w:rPr>
          <w:rFonts w:ascii="Bookman Old Style" w:eastAsia="Times New Roman" w:hAnsi="Bookman Old Style" w:cs="Times New Roman"/>
          <w:b/>
          <w:sz w:val="24"/>
          <w:szCs w:val="24"/>
        </w:rPr>
        <w:t xml:space="preserve">In Class: </w:t>
      </w:r>
      <w:r w:rsidR="001F55C1" w:rsidRPr="001F55C1">
        <w:rPr>
          <w:rFonts w:ascii="Bookman Old Style" w:eastAsia="Times New Roman" w:hAnsi="Bookman Old Style" w:cs="Times New Roman"/>
          <w:sz w:val="24"/>
          <w:szCs w:val="24"/>
        </w:rPr>
        <w:t>Read</w:t>
      </w:r>
      <w:r w:rsidR="001F55C1" w:rsidRPr="001F55C1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1F55C1" w:rsidRPr="001F55C1">
        <w:rPr>
          <w:rFonts w:ascii="Bookman Old Style" w:eastAsia="Times New Roman" w:hAnsi="Bookman Old Style" w:cs="Times New Roman"/>
          <w:sz w:val="24"/>
          <w:szCs w:val="24"/>
        </w:rPr>
        <w:t xml:space="preserve">and Highlight </w:t>
      </w:r>
      <w:r w:rsidR="001F55C1" w:rsidRPr="001F55C1">
        <w:rPr>
          <w:rFonts w:ascii="Bookman Old Style" w:eastAsia="Times New Roman" w:hAnsi="Bookman Old Style" w:cs="Times New Roman"/>
          <w:bCs/>
          <w:sz w:val="24"/>
          <w:szCs w:val="24"/>
        </w:rPr>
        <w:t>“Rain, Rain, Go Away”; Answer 5 Boxed Questions</w:t>
      </w:r>
    </w:p>
    <w:p w:rsidR="00CD426A" w:rsidRPr="00266CA0" w:rsidRDefault="00CD426A" w:rsidP="001F55C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236F30" w:rsidRDefault="001F55C1" w:rsidP="001F55C1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</w:t>
      </w:r>
      <w:r w:rsidR="00BF0FAB" w:rsidRPr="00CB3106">
        <w:rPr>
          <w:rFonts w:ascii="Bookman Old Style" w:eastAsia="Times New Roman" w:hAnsi="Bookman Old Style" w:cs="Times New Roman"/>
          <w:b/>
          <w:sz w:val="24"/>
          <w:szCs w:val="24"/>
        </w:rPr>
        <w:t>Homework:</w:t>
      </w:r>
      <w:r w:rsidR="00BF0FA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Finish Classwork</w:t>
      </w:r>
      <w:r w:rsidR="00AC1E0F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</w:t>
      </w:r>
    </w:p>
    <w:p w:rsidR="001F55C1" w:rsidRPr="007309C3" w:rsidRDefault="001F55C1" w:rsidP="001F55C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2C95B21" wp14:editId="51B9B8CF">
            <wp:simplePos x="0" y="0"/>
            <wp:positionH relativeFrom="margin">
              <wp:posOffset>5332046</wp:posOffset>
            </wp:positionH>
            <wp:positionV relativeFrom="margin">
              <wp:posOffset>4956370</wp:posOffset>
            </wp:positionV>
            <wp:extent cx="1666875" cy="1076325"/>
            <wp:effectExtent l="0" t="0" r="9525" b="9525"/>
            <wp:wrapSquare wrapText="bothSides"/>
            <wp:docPr id="5" name="Picture 5" descr="Image result for isaac asimov date of birth and d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saac asimov date of birth and dea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7309C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“Rain, Rain, Go Away” Vocabulary and Literature Quiz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April 30th</w:t>
      </w:r>
    </w:p>
    <w:p w:rsidR="001F55C1" w:rsidRPr="00C444D1" w:rsidRDefault="001F55C1" w:rsidP="001F55C1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Feature Article Due 5/1</w:t>
      </w:r>
    </w:p>
    <w:p w:rsidR="001F55C1" w:rsidRPr="00BB2CC7" w:rsidRDefault="001F55C1" w:rsidP="001F55C1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1F55C1" w:rsidRPr="00CD426A" w:rsidRDefault="001F55C1" w:rsidP="001F55C1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D426A" w:rsidRDefault="00437D7A" w:rsidP="00BF0FAB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</w:p>
    <w:p w:rsidR="00BF0FAB" w:rsidRDefault="00D05980" w:rsidP="00BF0FAB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Wednesday,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April 25, </w:t>
      </w:r>
      <w:r w:rsidR="001F55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201</w:t>
      </w:r>
      <w:r w:rsid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8      </w:t>
      </w:r>
    </w:p>
    <w:p w:rsidR="00CB1A80" w:rsidRDefault="00870DC1" w:rsidP="00C444D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 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994DF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In Class: </w:t>
      </w:r>
      <w:r w:rsidR="00CB1A80" w:rsidRPr="00CB1A80">
        <w:rPr>
          <w:rFonts w:ascii="Bookman Old Style" w:eastAsia="Times New Roman" w:hAnsi="Bookman Old Style" w:cs="Times New Roman"/>
          <w:bCs/>
          <w:sz w:val="24"/>
          <w:szCs w:val="24"/>
        </w:rPr>
        <w:t>“Rain, Rain, Go Away”</w:t>
      </w:r>
      <w:r w:rsidR="00CB1A80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</w:p>
    <w:p w:rsidR="001F55C1" w:rsidRDefault="001F55C1" w:rsidP="001F55C1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</w:t>
      </w:r>
      <w:r w:rsidR="00CB1A80" w:rsidRPr="001F55C1">
        <w:rPr>
          <w:rFonts w:ascii="Bookman Old Style" w:eastAsia="Times New Roman" w:hAnsi="Bookman Old Style" w:cs="Times New Roman"/>
          <w:bCs/>
          <w:sz w:val="24"/>
          <w:szCs w:val="24"/>
        </w:rPr>
        <w:t>Answer “Questions for Thought”</w:t>
      </w:r>
      <w:r>
        <w:t xml:space="preserve">; </w:t>
      </w:r>
      <w:r>
        <w:rPr>
          <w:rFonts w:ascii="Bookman Old Style" w:hAnsi="Bookman Old Style"/>
          <w:sz w:val="24"/>
          <w:szCs w:val="24"/>
        </w:rPr>
        <w:t>Literature Focus Questions;</w:t>
      </w:r>
    </w:p>
    <w:p w:rsidR="007309C3" w:rsidRDefault="001F55C1" w:rsidP="001F55C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Critical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Thinking</w:t>
      </w:r>
    </w:p>
    <w:p w:rsidR="001F55C1" w:rsidRDefault="001F55C1" w:rsidP="007309C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</w:t>
      </w:r>
    </w:p>
    <w:p w:rsidR="001F55C1" w:rsidRDefault="001F55C1" w:rsidP="007309C3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</w:t>
      </w:r>
      <w:r w:rsidR="004333D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Homework: </w:t>
      </w:r>
      <w:r>
        <w:rPr>
          <w:rFonts w:ascii="Bookman Old Style" w:eastAsia="Times New Roman" w:hAnsi="Bookman Old Style" w:cs="Times New Roman"/>
          <w:sz w:val="24"/>
          <w:szCs w:val="24"/>
        </w:rPr>
        <w:t>Finish Classwork</w:t>
      </w:r>
    </w:p>
    <w:p w:rsidR="001F55C1" w:rsidRPr="00C444D1" w:rsidRDefault="001F55C1" w:rsidP="001F55C1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Feature Article Due 5/1</w:t>
      </w:r>
    </w:p>
    <w:p w:rsidR="001F55C1" w:rsidRPr="007309C3" w:rsidRDefault="001F55C1" w:rsidP="001F55C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</w:t>
      </w:r>
      <w:r w:rsidRPr="001F55C1">
        <w:rPr>
          <w:rFonts w:ascii="Bookman Old Style" w:eastAsia="Times New Roman" w:hAnsi="Bookman Old Style" w:cs="Times New Roman"/>
          <w:bCs/>
          <w:sz w:val="24"/>
          <w:szCs w:val="24"/>
        </w:rPr>
        <w:t>Study for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7309C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“Rain, Rain, Go Away”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Vocab/</w:t>
      </w:r>
      <w:r w:rsidRPr="007309C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Lit Quiz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Monday, April 30th</w:t>
      </w:r>
    </w:p>
    <w:p w:rsidR="001F55C1" w:rsidRPr="00CD426A" w:rsidRDefault="001F55C1" w:rsidP="001F55C1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610F83" w:rsidRDefault="00610F83" w:rsidP="001F55C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C444D1" w:rsidRP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</w:t>
      </w:r>
    </w:p>
    <w:p w:rsidR="007168FC" w:rsidRPr="00BF0FAB" w:rsidRDefault="007168FC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177305" w:rsidRDefault="00177305" w:rsidP="001F5427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D426A" w:rsidRDefault="00CD426A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1F55C1" w:rsidRDefault="001F55C1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1F55C1" w:rsidRDefault="001F55C1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1F55C1" w:rsidRDefault="001F55C1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BF0FAB" w:rsidRPr="00CD426A" w:rsidRDefault="003B04F7" w:rsidP="00CD426A">
      <w:pPr>
        <w:jc w:val="left"/>
        <w:rPr>
          <w:rFonts w:ascii="Bookman Old Style" w:eastAsia="Times New Roman" w:hAnsi="Bookman Old Style" w:cs="Times New Roman"/>
          <w:bCs/>
          <w:i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Thursday, </w:t>
      </w:r>
      <w:r w:rsid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April 26, </w:t>
      </w:r>
      <w:r w:rsidR="001F55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201</w:t>
      </w:r>
      <w:r w:rsid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8      </w:t>
      </w:r>
    </w:p>
    <w:p w:rsidR="00CD426A" w:rsidRDefault="00BF0FAB" w:rsidP="00BF0FAB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</w:t>
      </w:r>
    </w:p>
    <w:p w:rsidR="00CB1A80" w:rsidRDefault="00CB1A80" w:rsidP="00CB1A80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</w:t>
      </w:r>
      <w:r w:rsidR="00893CB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In Class: </w:t>
      </w:r>
      <w:r w:rsidRPr="00CB1A80">
        <w:rPr>
          <w:rFonts w:ascii="Bookman Old Style" w:eastAsia="Times New Roman" w:hAnsi="Bookman Old Style" w:cs="Times New Roman"/>
          <w:bCs/>
          <w:sz w:val="24"/>
          <w:szCs w:val="24"/>
        </w:rPr>
        <w:t>“Rain, Rain, Go Away”</w:t>
      </w:r>
      <w:r w:rsidR="001F55C1">
        <w:rPr>
          <w:rFonts w:ascii="Bookman Old Style" w:eastAsia="Times New Roman" w:hAnsi="Bookman Old Style" w:cs="Times New Roman"/>
          <w:bCs/>
          <w:sz w:val="24"/>
          <w:szCs w:val="24"/>
        </w:rPr>
        <w:t>: Review Questions</w:t>
      </w:r>
    </w:p>
    <w:p w:rsidR="001F55C1" w:rsidRDefault="001F55C1" w:rsidP="001F55C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1F55C1" w:rsidRPr="00C444D1" w:rsidRDefault="001F55C1" w:rsidP="001F55C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</w:t>
      </w:r>
      <w:r w:rsidR="00B43370">
        <w:rPr>
          <w:rFonts w:ascii="Bookman Old Style" w:eastAsia="Times New Roman" w:hAnsi="Bookman Old Style" w:cs="Times New Roman"/>
          <w:b/>
          <w:bCs/>
          <w:sz w:val="24"/>
          <w:szCs w:val="24"/>
        </w:rPr>
        <w:t>Homework:</w:t>
      </w:r>
      <w:r w:rsidR="00B4337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Feature Article Due 5/1</w:t>
      </w:r>
    </w:p>
    <w:p w:rsidR="001F55C1" w:rsidRPr="007309C3" w:rsidRDefault="001F55C1" w:rsidP="001F55C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</w:t>
      </w:r>
      <w:r w:rsidRPr="001F55C1">
        <w:rPr>
          <w:rFonts w:ascii="Bookman Old Style" w:eastAsia="Times New Roman" w:hAnsi="Bookman Old Style" w:cs="Times New Roman"/>
          <w:bCs/>
          <w:sz w:val="24"/>
          <w:szCs w:val="24"/>
        </w:rPr>
        <w:t>Study for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Pr="007309C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“Rain, Rain, Go Away”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Vocab/</w:t>
      </w:r>
      <w:r w:rsidRPr="007309C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Lit Quiz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Monday, April 30th</w:t>
      </w:r>
    </w:p>
    <w:p w:rsidR="001F55C1" w:rsidRPr="00CD426A" w:rsidRDefault="001F55C1" w:rsidP="001F55C1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A74A0C" w:rsidRPr="00893CBC" w:rsidRDefault="00A74A0C" w:rsidP="00A74A0C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177305" w:rsidRDefault="00177305" w:rsidP="00177305">
      <w:pPr>
        <w:ind w:firstLine="720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</w:t>
      </w:r>
    </w:p>
    <w:p w:rsidR="00465ACB" w:rsidRDefault="00465ACB" w:rsidP="00893CBC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3B04F7" w:rsidRDefault="003B04F7" w:rsidP="007309C3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Friday, </w:t>
      </w:r>
      <w:r w:rsid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April 27, </w:t>
      </w:r>
      <w:r w:rsidR="001F55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201</w:t>
      </w:r>
      <w:r w:rsid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8      </w:t>
      </w:r>
    </w:p>
    <w:p w:rsidR="00CB1A80" w:rsidRDefault="00465ACB" w:rsidP="00CB1A80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994DF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In Class: </w:t>
      </w:r>
      <w:r w:rsidR="00CB1A80" w:rsidRPr="00CB1A80">
        <w:rPr>
          <w:rFonts w:ascii="Bookman Old Style" w:eastAsia="Times New Roman" w:hAnsi="Bookman Old Style" w:cs="Times New Roman"/>
          <w:bCs/>
          <w:sz w:val="24"/>
          <w:szCs w:val="24"/>
        </w:rPr>
        <w:t>“Rain, Rain, Go Away”</w:t>
      </w:r>
      <w:r w:rsidR="001F55C1">
        <w:rPr>
          <w:rFonts w:ascii="Bookman Old Style" w:eastAsia="Times New Roman" w:hAnsi="Bookman Old Style" w:cs="Times New Roman"/>
          <w:bCs/>
          <w:sz w:val="24"/>
          <w:szCs w:val="24"/>
        </w:rPr>
        <w:t>: Review for Quiz</w:t>
      </w:r>
    </w:p>
    <w:p w:rsidR="006467E2" w:rsidRPr="004C4DC1" w:rsidRDefault="006467E2" w:rsidP="00CD426A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1F55C1" w:rsidRPr="00C444D1" w:rsidRDefault="001F55C1" w:rsidP="001F55C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</w:t>
      </w:r>
      <w:r w:rsidR="003B04F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Homework: </w:t>
      </w:r>
      <w:r>
        <w:rPr>
          <w:rFonts w:ascii="Bookman Old Style" w:eastAsia="Times New Roman" w:hAnsi="Bookman Old Style" w:cs="Times New Roman"/>
          <w:sz w:val="24"/>
          <w:szCs w:val="24"/>
        </w:rPr>
        <w:t>Feature Article Due 5/1</w:t>
      </w:r>
    </w:p>
    <w:p w:rsidR="007309C3" w:rsidRPr="007309C3" w:rsidRDefault="001F55C1" w:rsidP="007309C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</w:t>
      </w:r>
      <w:r w:rsidRPr="001F55C1">
        <w:rPr>
          <w:rFonts w:ascii="Bookman Old Style" w:eastAsia="Times New Roman" w:hAnsi="Bookman Old Style" w:cs="Times New Roman"/>
          <w:bCs/>
          <w:sz w:val="24"/>
          <w:szCs w:val="24"/>
        </w:rPr>
        <w:t>Study for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7309C3" w:rsidRPr="007309C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“Rain, Rain, Go Away”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Vocab/</w:t>
      </w:r>
      <w:r w:rsidR="007309C3" w:rsidRPr="007309C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Lit Quiz 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Monday, April 30th</w:t>
      </w:r>
    </w:p>
    <w:p w:rsidR="007309C3" w:rsidRPr="00CD426A" w:rsidRDefault="007309C3" w:rsidP="007309C3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994DF2" w:rsidRDefault="00994DF2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994DF2" w:rsidRDefault="00994DF2" w:rsidP="00BF0FAB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557C5" w:rsidRPr="00BF0FAB" w:rsidRDefault="00177305" w:rsidP="00BF0FAB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Next Week</w:t>
      </w:r>
      <w:r w:rsidR="00834B30" w:rsidRPr="003B04F7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="0093615A">
        <w:rPr>
          <w:rFonts w:ascii="Bookman Old Style" w:eastAsia="Times New Roman" w:hAnsi="Bookman Old Style" w:cs="Times New Roman"/>
          <w:b/>
          <w:sz w:val="24"/>
          <w:szCs w:val="24"/>
        </w:rPr>
        <w:t>Feature Article</w:t>
      </w:r>
      <w:r w:rsidR="005F7C99">
        <w:rPr>
          <w:rFonts w:ascii="Bookman Old Style" w:eastAsia="Times New Roman" w:hAnsi="Bookman Old Style" w:cs="Times New Roman"/>
          <w:b/>
          <w:sz w:val="24"/>
          <w:szCs w:val="24"/>
        </w:rPr>
        <w:t xml:space="preserve"> Due</w:t>
      </w:r>
      <w:proofErr w:type="gramStart"/>
      <w:r w:rsidR="005F7C99" w:rsidRPr="001F55C1">
        <w:rPr>
          <w:rFonts w:ascii="Bookman Old Style" w:eastAsia="Times New Roman" w:hAnsi="Bookman Old Style" w:cs="Times New Roman"/>
          <w:b/>
          <w:sz w:val="24"/>
          <w:szCs w:val="24"/>
        </w:rPr>
        <w:t>…</w:t>
      </w:r>
      <w:r w:rsidR="001F55C1" w:rsidRP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>“</w:t>
      </w:r>
      <w:proofErr w:type="gramEnd"/>
      <w:r w:rsidR="001F55C1" w:rsidRPr="001F55C1">
        <w:rPr>
          <w:rFonts w:ascii="Bookman Old Style" w:eastAsia="Times New Roman" w:hAnsi="Bookman Old Style" w:cs="Times New Roman"/>
          <w:b/>
          <w:bCs/>
          <w:sz w:val="24"/>
          <w:szCs w:val="24"/>
        </w:rPr>
        <w:t>Rain, Rain, Go Away” Vocab/Lit Quiz</w:t>
      </w:r>
      <w:r w:rsidR="001F55C1" w:rsidRPr="001F55C1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A52804">
        <w:rPr>
          <w:rFonts w:ascii="Bookman Old Style" w:eastAsia="Times New Roman" w:hAnsi="Bookman Old Style" w:cs="Times New Roman"/>
          <w:b/>
          <w:sz w:val="24"/>
          <w:szCs w:val="24"/>
        </w:rPr>
        <w:t>…</w:t>
      </w:r>
      <w:r w:rsidR="001F55C1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A52804">
        <w:rPr>
          <w:rFonts w:ascii="Bookman Old Style" w:eastAsia="Times New Roman" w:hAnsi="Bookman Old Style" w:cs="Times New Roman"/>
          <w:b/>
          <w:sz w:val="24"/>
          <w:szCs w:val="24"/>
        </w:rPr>
        <w:t>and more!</w:t>
      </w:r>
    </w:p>
    <w:p w:rsidR="00D327EC" w:rsidRPr="003B04F7" w:rsidRDefault="00D327EC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B04F7">
        <w:rPr>
          <w:rFonts w:ascii="Bookman Old Style" w:eastAsia="Times New Roman" w:hAnsi="Bookman Old Style" w:cs="Times New Roman"/>
          <w:b/>
          <w:sz w:val="24"/>
          <w:szCs w:val="24"/>
        </w:rPr>
        <w:t>Remember that this is a plan.  As in life, things may change!</w:t>
      </w:r>
      <w:r w:rsidRPr="00D327EC">
        <w:t xml:space="preserve"> </w:t>
      </w:r>
    </w:p>
    <w:p w:rsidR="00D327EC" w:rsidRPr="003B04F7" w:rsidRDefault="00D327EC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34B30" w:rsidRDefault="001F55C1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22C1724" wp14:editId="40807654">
            <wp:simplePos x="0" y="0"/>
            <wp:positionH relativeFrom="margin">
              <wp:posOffset>877032</wp:posOffset>
            </wp:positionH>
            <wp:positionV relativeFrom="margin">
              <wp:posOffset>5405071</wp:posOffset>
            </wp:positionV>
            <wp:extent cx="5305425" cy="2686050"/>
            <wp:effectExtent l="0" t="0" r="9525" b="0"/>
            <wp:wrapSquare wrapText="bothSides"/>
            <wp:docPr id="11" name="Picture 11" descr="http://clipart-library.com/images/pT7KKE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-library.com/images/pT7KKEb8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15A" w:rsidRDefault="0093615A" w:rsidP="00D325F6">
      <w:pPr>
        <w:spacing w:before="100" w:beforeAutospacing="1" w:after="100" w:afterAutospacing="1"/>
        <w:jc w:val="left"/>
        <w:rPr>
          <w:noProof/>
        </w:rPr>
      </w:pPr>
    </w:p>
    <w:p w:rsidR="00834B30" w:rsidRDefault="00CA6F61" w:rsidP="007309C3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           </w:t>
      </w:r>
    </w:p>
    <w:p w:rsidR="003B04F7" w:rsidRPr="003B04F7" w:rsidRDefault="003B04F7" w:rsidP="005F7C99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</w:t>
      </w:r>
    </w:p>
    <w:p w:rsidR="003B04F7" w:rsidRDefault="003B04F7" w:rsidP="007309C3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64319D" w:rsidRPr="0064319D" w:rsidRDefault="0064319D" w:rsidP="0064319D">
      <w:pPr>
        <w:jc w:val="left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4333D1" w:rsidRDefault="004333D1" w:rsidP="004333D1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</w:p>
    <w:p w:rsidR="004A4DFB" w:rsidRDefault="004A4DFB" w:rsidP="004333D1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4A4DFB" w:rsidRPr="003B04F7" w:rsidRDefault="00BE30B7" w:rsidP="00834B30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333D1" w:rsidRDefault="004333D1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333D1" w:rsidRDefault="004333D1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77CC9" w:rsidRDefault="00977CC9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77CC9" w:rsidRDefault="00977CC9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05980" w:rsidRPr="00D05980" w:rsidRDefault="00D05980" w:rsidP="00D05980">
      <w:pPr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D05980" w:rsidRPr="00D05980" w:rsidRDefault="00D05980" w:rsidP="00D05980">
      <w:pPr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D05980">
        <w:rPr>
          <w:rFonts w:ascii="Bookman Old Style" w:eastAsia="Times New Roman" w:hAnsi="Bookman Old Style" w:cs="Times New Roman"/>
          <w:bCs/>
          <w:sz w:val="24"/>
          <w:szCs w:val="24"/>
        </w:rPr>
        <w:t xml:space="preserve">.              </w:t>
      </w:r>
      <w:r w:rsidRPr="00D05980">
        <w:t xml:space="preserve">      </w:t>
      </w:r>
    </w:p>
    <w:p w:rsidR="00870DC1" w:rsidRPr="00870DC1" w:rsidRDefault="00870DC1" w:rsidP="000F51DA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</w:p>
    <w:p w:rsidR="00870DC1" w:rsidRPr="00870DC1" w:rsidRDefault="00870DC1" w:rsidP="00870D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32"/>
          <w:szCs w:val="32"/>
        </w:rPr>
        <w:t> </w:t>
      </w:r>
    </w:p>
    <w:p w:rsidR="00870DC1" w:rsidRPr="00870DC1" w:rsidRDefault="00870DC1" w:rsidP="00870DC1">
      <w:pPr>
        <w:shd w:val="clear" w:color="auto" w:fill="FFFFFF"/>
        <w:spacing w:before="100" w:beforeAutospacing="1" w:after="100" w:afterAutospacing="1"/>
        <w:rPr>
          <w:rFonts w:ascii="Baskerville Old Face" w:eastAsia="Times New Roman" w:hAnsi="Baskerville Old Face" w:cs="Times New Roman"/>
          <w:color w:val="000000"/>
          <w:sz w:val="27"/>
          <w:szCs w:val="27"/>
        </w:rPr>
      </w:pPr>
    </w:p>
    <w:p w:rsidR="00870DC1" w:rsidRDefault="00870DC1"/>
    <w:sectPr w:rsidR="00870DC1" w:rsidSect="001703D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98F"/>
    <w:multiLevelType w:val="hybridMultilevel"/>
    <w:tmpl w:val="66CE894A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 w15:restartNumberingAfterBreak="0">
    <w:nsid w:val="23610061"/>
    <w:multiLevelType w:val="hybridMultilevel"/>
    <w:tmpl w:val="7BBC68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0D64E6A"/>
    <w:multiLevelType w:val="hybridMultilevel"/>
    <w:tmpl w:val="66CE894A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6B00239F"/>
    <w:multiLevelType w:val="hybridMultilevel"/>
    <w:tmpl w:val="66CE894A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C1"/>
    <w:rsid w:val="0000366B"/>
    <w:rsid w:val="00040363"/>
    <w:rsid w:val="000F51DA"/>
    <w:rsid w:val="00120F60"/>
    <w:rsid w:val="001703D8"/>
    <w:rsid w:val="00176AA2"/>
    <w:rsid w:val="00177305"/>
    <w:rsid w:val="00180A84"/>
    <w:rsid w:val="001A5C9F"/>
    <w:rsid w:val="001F5427"/>
    <w:rsid w:val="001F55C1"/>
    <w:rsid w:val="002028F3"/>
    <w:rsid w:val="00236F30"/>
    <w:rsid w:val="00266CA0"/>
    <w:rsid w:val="002722D1"/>
    <w:rsid w:val="002F0427"/>
    <w:rsid w:val="002F4234"/>
    <w:rsid w:val="00361C0E"/>
    <w:rsid w:val="003B04F7"/>
    <w:rsid w:val="003D0152"/>
    <w:rsid w:val="004153F4"/>
    <w:rsid w:val="004333D1"/>
    <w:rsid w:val="00437D7A"/>
    <w:rsid w:val="00465ACB"/>
    <w:rsid w:val="004A4DFB"/>
    <w:rsid w:val="004C4DC1"/>
    <w:rsid w:val="00530CE7"/>
    <w:rsid w:val="005520F8"/>
    <w:rsid w:val="005A7CA4"/>
    <w:rsid w:val="005F2819"/>
    <w:rsid w:val="005F7C99"/>
    <w:rsid w:val="00610F83"/>
    <w:rsid w:val="0064319D"/>
    <w:rsid w:val="006467E2"/>
    <w:rsid w:val="006D55BB"/>
    <w:rsid w:val="006F19FC"/>
    <w:rsid w:val="006F2877"/>
    <w:rsid w:val="007168FC"/>
    <w:rsid w:val="007309C3"/>
    <w:rsid w:val="00756CDC"/>
    <w:rsid w:val="007875AA"/>
    <w:rsid w:val="007D5452"/>
    <w:rsid w:val="007E15D0"/>
    <w:rsid w:val="008340E8"/>
    <w:rsid w:val="00834B30"/>
    <w:rsid w:val="00870DC1"/>
    <w:rsid w:val="00893CBC"/>
    <w:rsid w:val="008C7F89"/>
    <w:rsid w:val="008D39CB"/>
    <w:rsid w:val="008E77BE"/>
    <w:rsid w:val="00905A85"/>
    <w:rsid w:val="0093615A"/>
    <w:rsid w:val="00977CC9"/>
    <w:rsid w:val="00994DF2"/>
    <w:rsid w:val="009C3065"/>
    <w:rsid w:val="009F6929"/>
    <w:rsid w:val="00A060F7"/>
    <w:rsid w:val="00A26CBF"/>
    <w:rsid w:val="00A46CF2"/>
    <w:rsid w:val="00A52804"/>
    <w:rsid w:val="00A74A0C"/>
    <w:rsid w:val="00A82881"/>
    <w:rsid w:val="00AA115D"/>
    <w:rsid w:val="00AC1E0F"/>
    <w:rsid w:val="00B43370"/>
    <w:rsid w:val="00B8790B"/>
    <w:rsid w:val="00BB2CC7"/>
    <w:rsid w:val="00BD56FE"/>
    <w:rsid w:val="00BE30B7"/>
    <w:rsid w:val="00BF0FAB"/>
    <w:rsid w:val="00C444D1"/>
    <w:rsid w:val="00C54F4D"/>
    <w:rsid w:val="00CA6F61"/>
    <w:rsid w:val="00CB1A80"/>
    <w:rsid w:val="00CB3106"/>
    <w:rsid w:val="00CC7B60"/>
    <w:rsid w:val="00CD426A"/>
    <w:rsid w:val="00CF71F6"/>
    <w:rsid w:val="00D05980"/>
    <w:rsid w:val="00D26D43"/>
    <w:rsid w:val="00D325F6"/>
    <w:rsid w:val="00D327EC"/>
    <w:rsid w:val="00D74BC3"/>
    <w:rsid w:val="00DB6D33"/>
    <w:rsid w:val="00E37925"/>
    <w:rsid w:val="00E557C5"/>
    <w:rsid w:val="00EB6C6A"/>
    <w:rsid w:val="00EC7318"/>
    <w:rsid w:val="00F25E3C"/>
    <w:rsid w:val="00F7295A"/>
    <w:rsid w:val="00FA3045"/>
    <w:rsid w:val="00F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2E56F-42CE-4D48-B59C-7E3079C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5A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83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06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8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25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45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97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59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4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1C87E28C.dotm</Template>
  <TotalTime>0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Hernandez</dc:creator>
  <cp:keywords/>
  <dc:description/>
  <cp:lastModifiedBy>Administrator</cp:lastModifiedBy>
  <cp:revision>2</cp:revision>
  <cp:lastPrinted>2018-04-19T14:02:00Z</cp:lastPrinted>
  <dcterms:created xsi:type="dcterms:W3CDTF">2018-04-20T13:35:00Z</dcterms:created>
  <dcterms:modified xsi:type="dcterms:W3CDTF">2018-04-20T13:35:00Z</dcterms:modified>
</cp:coreProperties>
</file>